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3780"/>
        <w:gridCol w:w="540"/>
        <w:gridCol w:w="6470"/>
      </w:tblGrid>
      <w:tr w:rsidR="000629D5" w14:paraId="16F4B0E7" w14:textId="77777777" w:rsidTr="009B1120">
        <w:trPr>
          <w:trHeight w:val="4032"/>
        </w:trPr>
        <w:tc>
          <w:tcPr>
            <w:tcW w:w="3780" w:type="dxa"/>
            <w:vAlign w:val="bottom"/>
          </w:tcPr>
          <w:p w14:paraId="177DB6E3" w14:textId="1939A02F" w:rsidR="000629D5" w:rsidRDefault="00A30A2A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2AEC449D" wp14:editId="69BDA542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642620</wp:posOffset>
                  </wp:positionV>
                  <wp:extent cx="1980565" cy="2329815"/>
                  <wp:effectExtent l="0" t="0" r="63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565" cy="2329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0" w:type="dxa"/>
          </w:tcPr>
          <w:p w14:paraId="4CDDF0B1" w14:textId="77777777" w:rsidR="000629D5" w:rsidRDefault="000629D5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Merge w:val="restart"/>
            <w:vAlign w:val="center"/>
          </w:tcPr>
          <w:p w14:paraId="175231F6" w14:textId="2B6CE3C8" w:rsidR="006A0836" w:rsidRPr="00F867B9" w:rsidRDefault="006A0836" w:rsidP="006A0836">
            <w:pPr>
              <w:pStyle w:val="Address"/>
              <w:rPr>
                <w:b/>
                <w:sz w:val="42"/>
                <w:szCs w:val="42"/>
              </w:rPr>
            </w:pPr>
            <w:r w:rsidRPr="00F867B9">
              <w:rPr>
                <w:b/>
                <w:sz w:val="42"/>
                <w:szCs w:val="42"/>
              </w:rPr>
              <w:t>Meet Your</w:t>
            </w:r>
          </w:p>
          <w:p w14:paraId="47537838" w14:textId="28D65986" w:rsidR="006A0836" w:rsidRPr="00F465C5" w:rsidRDefault="006A0836" w:rsidP="006A0836">
            <w:pPr>
              <w:pStyle w:val="Address"/>
              <w:jc w:val="center"/>
              <w:rPr>
                <w:rFonts w:ascii="Segoe Script" w:hAnsi="Segoe Script"/>
                <w:color w:val="00B050"/>
                <w:sz w:val="40"/>
                <w:szCs w:val="40"/>
              </w:rPr>
            </w:pPr>
            <w:r>
              <w:rPr>
                <w:rFonts w:ascii="Segoe Script" w:hAnsi="Segoe Script"/>
                <w:sz w:val="48"/>
                <w:szCs w:val="48"/>
              </w:rPr>
              <w:t xml:space="preserve"> </w:t>
            </w:r>
            <w:r w:rsidRPr="00F867B9">
              <w:rPr>
                <w:rFonts w:ascii="Segoe Script" w:hAnsi="Segoe Script"/>
                <w:sz w:val="40"/>
                <w:szCs w:val="40"/>
              </w:rPr>
              <w:t xml:space="preserve">  </w:t>
            </w:r>
            <w:r w:rsidRPr="00F465C5">
              <w:rPr>
                <w:rFonts w:ascii="Segoe Script" w:hAnsi="Segoe Script"/>
                <w:color w:val="00B050"/>
                <w:sz w:val="40"/>
                <w:szCs w:val="40"/>
              </w:rPr>
              <w:t>School Social Worker</w:t>
            </w:r>
          </w:p>
          <w:p w14:paraId="6837CB9E" w14:textId="79683E8E" w:rsidR="006A0836" w:rsidRPr="00F867B9" w:rsidRDefault="00EF280B" w:rsidP="006A0836">
            <w:pPr>
              <w:pStyle w:val="Address"/>
              <w:rPr>
                <w:b/>
                <w:sz w:val="42"/>
                <w:szCs w:val="42"/>
              </w:rPr>
            </w:pPr>
            <w:r>
              <w:rPr>
                <w:b/>
                <w:sz w:val="42"/>
                <w:szCs w:val="42"/>
              </w:rPr>
              <w:t xml:space="preserve">at </w:t>
            </w:r>
            <w:r w:rsidR="006805DF">
              <w:rPr>
                <w:b/>
                <w:sz w:val="42"/>
                <w:szCs w:val="42"/>
              </w:rPr>
              <w:t>Mango</w:t>
            </w:r>
            <w:r>
              <w:rPr>
                <w:b/>
                <w:sz w:val="42"/>
                <w:szCs w:val="42"/>
              </w:rPr>
              <w:t xml:space="preserve"> Elementary</w:t>
            </w:r>
            <w:r w:rsidR="006A0836" w:rsidRPr="00F867B9">
              <w:rPr>
                <w:b/>
                <w:sz w:val="42"/>
                <w:szCs w:val="42"/>
              </w:rPr>
              <w:t xml:space="preserve"> School</w:t>
            </w:r>
          </w:p>
          <w:p w14:paraId="12F51F11" w14:textId="1D9152CD" w:rsidR="00516CA1" w:rsidRPr="00406564" w:rsidRDefault="00516CA1" w:rsidP="00CF72DD">
            <w:pPr>
              <w:pStyle w:val="Address"/>
              <w:jc w:val="center"/>
              <w:rPr>
                <w:sz w:val="48"/>
                <w:szCs w:val="48"/>
              </w:rPr>
            </w:pPr>
          </w:p>
          <w:p w14:paraId="480E5454" w14:textId="6146A700" w:rsidR="00FF7AB1" w:rsidRPr="00486A2D" w:rsidRDefault="00FF7AB1" w:rsidP="00486A2D">
            <w:pPr>
              <w:pStyle w:val="Address"/>
              <w:rPr>
                <w:sz w:val="48"/>
                <w:szCs w:val="48"/>
              </w:rPr>
            </w:pPr>
            <w:r w:rsidRPr="00406564">
              <w:rPr>
                <w:rFonts w:cs="Arial"/>
                <w:bCs/>
                <w:color w:val="222222"/>
                <w:sz w:val="20"/>
                <w:szCs w:val="20"/>
                <w:shd w:val="clear" w:color="auto" w:fill="FFFFFF"/>
              </w:rPr>
              <w:t xml:space="preserve">Hello, </w:t>
            </w:r>
          </w:p>
          <w:p w14:paraId="68C5ED76" w14:textId="058F7E1D" w:rsidR="00FF7AB1" w:rsidRPr="00406564" w:rsidRDefault="00A43818" w:rsidP="00FF7AB1">
            <w:pPr>
              <w:rPr>
                <w:rFonts w:cs="Arial"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406564">
              <w:rPr>
                <w:rFonts w:cs="Arial"/>
                <w:bCs/>
                <w:color w:val="222222"/>
                <w:sz w:val="20"/>
                <w:szCs w:val="20"/>
                <w:shd w:val="clear" w:color="auto" w:fill="FFFFFF"/>
              </w:rPr>
              <w:t xml:space="preserve">I am Mrs. </w:t>
            </w:r>
            <w:r w:rsidR="006805DF">
              <w:rPr>
                <w:rFonts w:cs="Arial"/>
                <w:bCs/>
                <w:color w:val="222222"/>
                <w:sz w:val="20"/>
                <w:szCs w:val="20"/>
                <w:shd w:val="clear" w:color="auto" w:fill="FFFFFF"/>
              </w:rPr>
              <w:t>Villadiego</w:t>
            </w:r>
            <w:r w:rsidR="00FF7AB1" w:rsidRPr="00406564">
              <w:rPr>
                <w:rFonts w:cs="Arial"/>
                <w:bCs/>
                <w:color w:val="222222"/>
                <w:sz w:val="20"/>
                <w:szCs w:val="20"/>
                <w:shd w:val="clear" w:color="auto" w:fill="FFFFFF"/>
              </w:rPr>
              <w:t xml:space="preserve">, </w:t>
            </w:r>
            <w:r w:rsidR="008221DB" w:rsidRPr="00406564">
              <w:rPr>
                <w:rFonts w:cs="Arial"/>
                <w:bCs/>
                <w:color w:val="222222"/>
                <w:sz w:val="20"/>
                <w:szCs w:val="20"/>
                <w:shd w:val="clear" w:color="auto" w:fill="FFFFFF"/>
              </w:rPr>
              <w:t>your</w:t>
            </w:r>
            <w:r w:rsidR="00FF7AB1" w:rsidRPr="00406564">
              <w:rPr>
                <w:rFonts w:cs="Arial"/>
                <w:bCs/>
                <w:color w:val="222222"/>
                <w:sz w:val="20"/>
                <w:szCs w:val="20"/>
                <w:shd w:val="clear" w:color="auto" w:fill="FFFFFF"/>
              </w:rPr>
              <w:t xml:space="preserve"> School Social Worker. I am excited and eager to work with our students, and families this </w:t>
            </w:r>
            <w:r w:rsidRPr="00406564">
              <w:rPr>
                <w:rFonts w:cs="Arial"/>
                <w:bCs/>
                <w:color w:val="222222"/>
                <w:sz w:val="20"/>
                <w:szCs w:val="20"/>
                <w:shd w:val="clear" w:color="auto" w:fill="FFFFFF"/>
              </w:rPr>
              <w:t>school year</w:t>
            </w:r>
            <w:r w:rsidR="009548E5" w:rsidRPr="00406564">
              <w:rPr>
                <w:rFonts w:cs="Arial"/>
                <w:bCs/>
                <w:color w:val="222222"/>
                <w:sz w:val="20"/>
                <w:szCs w:val="20"/>
                <w:shd w:val="clear" w:color="auto" w:fill="FFFFFF"/>
              </w:rPr>
              <w:t xml:space="preserve">. </w:t>
            </w:r>
          </w:p>
          <w:p w14:paraId="343F8962" w14:textId="48596138" w:rsidR="002A7739" w:rsidRPr="00D73DB4" w:rsidRDefault="00D73DB4" w:rsidP="00D73DB4">
            <w:pPr>
              <w:pStyle w:val="Address"/>
              <w:jc w:val="center"/>
              <w:rPr>
                <w:color w:val="00B05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9ECCC47" wp14:editId="25BFE0EA">
                  <wp:extent cx="2257425" cy="1200150"/>
                  <wp:effectExtent l="0" t="0" r="9525" b="0"/>
                  <wp:docPr id="2050782153" name="Picture 1" descr="Monet D. | Linked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onet D. | Linked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732DF" w:rsidRPr="00F465C5">
              <w:rPr>
                <w:color w:val="00B050"/>
                <w:sz w:val="20"/>
                <w:szCs w:val="20"/>
              </w:rPr>
              <w:t xml:space="preserve"> </w:t>
            </w:r>
          </w:p>
          <w:p w14:paraId="2E54040B" w14:textId="6932454F" w:rsidR="00FF7AB1" w:rsidRPr="00406564" w:rsidRDefault="00F465C5" w:rsidP="00FF7AB1">
            <w:pPr>
              <w:rPr>
                <w:rFonts w:cs="Arial"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Cs/>
                <w:color w:val="222222"/>
                <w:sz w:val="20"/>
                <w:szCs w:val="20"/>
                <w:shd w:val="clear" w:color="auto" w:fill="FFFFFF"/>
              </w:rPr>
              <w:t xml:space="preserve">A few of the </w:t>
            </w:r>
            <w:r w:rsidR="00FF7AB1" w:rsidRPr="00406564">
              <w:rPr>
                <w:rFonts w:cs="Arial"/>
                <w:bCs/>
                <w:color w:val="222222"/>
                <w:sz w:val="20"/>
                <w:szCs w:val="20"/>
                <w:shd w:val="clear" w:color="auto" w:fill="FFFFFF"/>
              </w:rPr>
              <w:t xml:space="preserve">services I provide </w:t>
            </w:r>
            <w:r w:rsidR="008E2B4C">
              <w:rPr>
                <w:rFonts w:cs="Arial"/>
                <w:bCs/>
                <w:color w:val="222222"/>
                <w:sz w:val="20"/>
                <w:szCs w:val="20"/>
                <w:shd w:val="clear" w:color="auto" w:fill="FFFFFF"/>
              </w:rPr>
              <w:t xml:space="preserve">include the following: </w:t>
            </w:r>
          </w:p>
          <w:p w14:paraId="682BF5DB" w14:textId="046BFCDC" w:rsidR="00FF7AB1" w:rsidRPr="00406564" w:rsidRDefault="004374B1" w:rsidP="00FF7AB1">
            <w:pPr>
              <w:pStyle w:val="ListParagraph"/>
              <w:numPr>
                <w:ilvl w:val="0"/>
                <w:numId w:val="2"/>
              </w:numPr>
              <w:rPr>
                <w:rFonts w:cs="Arial"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Cs/>
                <w:color w:val="222222"/>
                <w:sz w:val="20"/>
                <w:szCs w:val="20"/>
                <w:shd w:val="clear" w:color="auto" w:fill="FFFFFF"/>
              </w:rPr>
              <w:t xml:space="preserve">Student </w:t>
            </w:r>
            <w:r w:rsidR="00B669A2" w:rsidRPr="00406564">
              <w:rPr>
                <w:rFonts w:cs="Arial"/>
                <w:bCs/>
                <w:color w:val="222222"/>
                <w:sz w:val="20"/>
                <w:szCs w:val="20"/>
                <w:shd w:val="clear" w:color="auto" w:fill="FFFFFF"/>
              </w:rPr>
              <w:t>Observations and Consultations</w:t>
            </w:r>
            <w:r w:rsidR="00780960">
              <w:rPr>
                <w:rFonts w:cs="Arial"/>
                <w:bCs/>
                <w:color w:val="222222"/>
                <w:sz w:val="20"/>
                <w:szCs w:val="20"/>
                <w:shd w:val="clear" w:color="auto" w:fill="FFFFFF"/>
              </w:rPr>
              <w:t xml:space="preserve"> for support services</w:t>
            </w:r>
          </w:p>
          <w:p w14:paraId="7983C6EB" w14:textId="77777777" w:rsidR="00FF7AB1" w:rsidRPr="00406564" w:rsidRDefault="00B669A2" w:rsidP="00FF7AB1">
            <w:pPr>
              <w:pStyle w:val="ListParagraph"/>
              <w:numPr>
                <w:ilvl w:val="0"/>
                <w:numId w:val="2"/>
              </w:numPr>
              <w:rPr>
                <w:rFonts w:cs="Arial"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406564">
              <w:rPr>
                <w:rFonts w:cs="Arial"/>
                <w:bCs/>
                <w:color w:val="222222"/>
                <w:sz w:val="20"/>
                <w:szCs w:val="20"/>
                <w:shd w:val="clear" w:color="auto" w:fill="FFFFFF"/>
              </w:rPr>
              <w:t>Social Developmental History Reports</w:t>
            </w:r>
          </w:p>
          <w:p w14:paraId="4F7328F2" w14:textId="657E76D9" w:rsidR="00B669A2" w:rsidRPr="00406564" w:rsidRDefault="00182FDB" w:rsidP="00FF7AB1">
            <w:pPr>
              <w:pStyle w:val="ListParagraph"/>
              <w:numPr>
                <w:ilvl w:val="0"/>
                <w:numId w:val="2"/>
              </w:numPr>
              <w:rPr>
                <w:rFonts w:cs="Arial"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Cs/>
                <w:color w:val="222222"/>
                <w:sz w:val="20"/>
                <w:szCs w:val="20"/>
                <w:shd w:val="clear" w:color="auto" w:fill="FFFFFF"/>
              </w:rPr>
              <w:t xml:space="preserve">Assist in </w:t>
            </w:r>
            <w:r w:rsidR="00B669A2" w:rsidRPr="00406564">
              <w:rPr>
                <w:rFonts w:cs="Arial"/>
                <w:bCs/>
                <w:color w:val="222222"/>
                <w:sz w:val="20"/>
                <w:szCs w:val="20"/>
                <w:shd w:val="clear" w:color="auto" w:fill="FFFFFF"/>
              </w:rPr>
              <w:t xml:space="preserve">Attendance Remediation </w:t>
            </w:r>
          </w:p>
          <w:p w14:paraId="0FF6A442" w14:textId="0C64B24D" w:rsidR="00B669A2" w:rsidRPr="00406564" w:rsidRDefault="009327D4" w:rsidP="00FF7AB1">
            <w:pPr>
              <w:pStyle w:val="ListParagraph"/>
              <w:numPr>
                <w:ilvl w:val="0"/>
                <w:numId w:val="2"/>
              </w:numPr>
              <w:rPr>
                <w:rFonts w:cs="Arial"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Cs/>
                <w:color w:val="222222"/>
                <w:sz w:val="20"/>
                <w:szCs w:val="20"/>
                <w:shd w:val="clear" w:color="auto" w:fill="FFFFFF"/>
              </w:rPr>
              <w:t xml:space="preserve">Provide support and resources </w:t>
            </w:r>
            <w:r w:rsidR="00B669A2" w:rsidRPr="00406564">
              <w:rPr>
                <w:rFonts w:cs="Arial"/>
                <w:bCs/>
                <w:color w:val="222222"/>
                <w:sz w:val="20"/>
                <w:szCs w:val="20"/>
                <w:shd w:val="clear" w:color="auto" w:fill="FFFFFF"/>
              </w:rPr>
              <w:t xml:space="preserve">for students experiencing behavioral and/or personal </w:t>
            </w:r>
            <w:r w:rsidR="00902243">
              <w:rPr>
                <w:rFonts w:cs="Arial"/>
                <w:bCs/>
                <w:color w:val="222222"/>
                <w:sz w:val="20"/>
                <w:szCs w:val="20"/>
                <w:shd w:val="clear" w:color="auto" w:fill="FFFFFF"/>
              </w:rPr>
              <w:t>struggles</w:t>
            </w:r>
          </w:p>
          <w:p w14:paraId="04083160" w14:textId="3FF640DA" w:rsidR="00B669A2" w:rsidRPr="00406564" w:rsidRDefault="00B669A2" w:rsidP="00FF7AB1">
            <w:pPr>
              <w:pStyle w:val="ListParagraph"/>
              <w:numPr>
                <w:ilvl w:val="0"/>
                <w:numId w:val="2"/>
              </w:numPr>
              <w:rPr>
                <w:rFonts w:cs="Arial"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406564">
              <w:rPr>
                <w:rFonts w:cs="Arial"/>
                <w:bCs/>
                <w:color w:val="222222"/>
                <w:sz w:val="20"/>
                <w:szCs w:val="20"/>
                <w:shd w:val="clear" w:color="auto" w:fill="FFFFFF"/>
              </w:rPr>
              <w:t xml:space="preserve">Support </w:t>
            </w:r>
            <w:r w:rsidR="007B4FCE">
              <w:rPr>
                <w:rFonts w:cs="Arial"/>
                <w:bCs/>
                <w:color w:val="222222"/>
                <w:sz w:val="20"/>
                <w:szCs w:val="20"/>
                <w:shd w:val="clear" w:color="auto" w:fill="FFFFFF"/>
              </w:rPr>
              <w:t xml:space="preserve">families during </w:t>
            </w:r>
            <w:r w:rsidRPr="00406564">
              <w:rPr>
                <w:rFonts w:cs="Arial"/>
                <w:bCs/>
                <w:color w:val="222222"/>
                <w:sz w:val="20"/>
                <w:szCs w:val="20"/>
                <w:shd w:val="clear" w:color="auto" w:fill="FFFFFF"/>
              </w:rPr>
              <w:t>parent/teacher conferences</w:t>
            </w:r>
          </w:p>
          <w:p w14:paraId="495AE898" w14:textId="7F39BDFE" w:rsidR="00FF7AB1" w:rsidRPr="00406564" w:rsidRDefault="00FF7AB1" w:rsidP="00FF7AB1">
            <w:pPr>
              <w:pStyle w:val="ListParagraph"/>
              <w:numPr>
                <w:ilvl w:val="0"/>
                <w:numId w:val="2"/>
              </w:numPr>
              <w:rPr>
                <w:rFonts w:cs="Arial"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406564">
              <w:rPr>
                <w:rFonts w:cs="Arial"/>
                <w:bCs/>
                <w:color w:val="222222"/>
                <w:sz w:val="20"/>
                <w:szCs w:val="20"/>
                <w:shd w:val="clear" w:color="auto" w:fill="FFFFFF"/>
              </w:rPr>
              <w:t>Referrals to</w:t>
            </w:r>
            <w:r w:rsidR="002A7739" w:rsidRPr="00406564">
              <w:rPr>
                <w:rFonts w:cs="Arial"/>
                <w:bCs/>
                <w:color w:val="222222"/>
                <w:sz w:val="20"/>
                <w:szCs w:val="20"/>
                <w:shd w:val="clear" w:color="auto" w:fill="FFFFFF"/>
              </w:rPr>
              <w:t xml:space="preserve"> local agencies for </w:t>
            </w:r>
            <w:r w:rsidR="00E13197">
              <w:rPr>
                <w:rFonts w:cs="Arial"/>
                <w:bCs/>
                <w:color w:val="222222"/>
                <w:sz w:val="20"/>
                <w:szCs w:val="20"/>
                <w:shd w:val="clear" w:color="auto" w:fill="FFFFFF"/>
              </w:rPr>
              <w:t xml:space="preserve">students </w:t>
            </w:r>
            <w:r w:rsidR="002A7739" w:rsidRPr="00406564">
              <w:rPr>
                <w:rFonts w:cs="Arial"/>
                <w:bCs/>
                <w:color w:val="222222"/>
                <w:sz w:val="20"/>
                <w:szCs w:val="20"/>
                <w:shd w:val="clear" w:color="auto" w:fill="FFFFFF"/>
              </w:rPr>
              <w:t>and families</w:t>
            </w:r>
            <w:r w:rsidRPr="00406564">
              <w:rPr>
                <w:rFonts w:cs="Arial"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3F99FC51" w14:textId="662C2B58" w:rsidR="002A7739" w:rsidRPr="00406564" w:rsidRDefault="00ED32D8" w:rsidP="00FF7AB1">
            <w:pPr>
              <w:pStyle w:val="ListParagraph"/>
              <w:numPr>
                <w:ilvl w:val="0"/>
                <w:numId w:val="2"/>
              </w:numPr>
              <w:rPr>
                <w:rFonts w:cs="Arial"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Cs/>
                <w:color w:val="222222"/>
                <w:sz w:val="20"/>
                <w:szCs w:val="20"/>
                <w:shd w:val="clear" w:color="auto" w:fill="FFFFFF"/>
              </w:rPr>
              <w:t>Provide resources to f</w:t>
            </w:r>
            <w:r w:rsidR="00E13197">
              <w:rPr>
                <w:rFonts w:cs="Arial"/>
                <w:bCs/>
                <w:color w:val="222222"/>
                <w:sz w:val="20"/>
                <w:szCs w:val="20"/>
                <w:shd w:val="clear" w:color="auto" w:fill="FFFFFF"/>
              </w:rPr>
              <w:t xml:space="preserve">amilies </w:t>
            </w:r>
            <w:r>
              <w:rPr>
                <w:rFonts w:cs="Arial"/>
                <w:bCs/>
                <w:color w:val="222222"/>
                <w:sz w:val="20"/>
                <w:szCs w:val="20"/>
                <w:shd w:val="clear" w:color="auto" w:fill="FFFFFF"/>
              </w:rPr>
              <w:t xml:space="preserve">for </w:t>
            </w:r>
            <w:r w:rsidR="002A7739" w:rsidRPr="00406564">
              <w:rPr>
                <w:rFonts w:cs="Arial"/>
                <w:bCs/>
                <w:color w:val="222222"/>
                <w:sz w:val="20"/>
                <w:szCs w:val="20"/>
                <w:shd w:val="clear" w:color="auto" w:fill="FFFFFF"/>
              </w:rPr>
              <w:t xml:space="preserve">health insurance </w:t>
            </w:r>
            <w:r w:rsidR="00E23D83">
              <w:rPr>
                <w:rFonts w:cs="Arial"/>
                <w:bCs/>
                <w:color w:val="222222"/>
                <w:sz w:val="20"/>
                <w:szCs w:val="20"/>
                <w:shd w:val="clear" w:color="auto" w:fill="FFFFFF"/>
              </w:rPr>
              <w:t>and/</w:t>
            </w:r>
            <w:r w:rsidR="002A7739" w:rsidRPr="00406564">
              <w:rPr>
                <w:rFonts w:cs="Arial"/>
                <w:bCs/>
                <w:color w:val="222222"/>
                <w:sz w:val="20"/>
                <w:szCs w:val="20"/>
                <w:shd w:val="clear" w:color="auto" w:fill="FFFFFF"/>
              </w:rPr>
              <w:t>or medical assistance</w:t>
            </w:r>
            <w:r>
              <w:rPr>
                <w:rFonts w:cs="Arial"/>
                <w:bCs/>
                <w:color w:val="222222"/>
                <w:sz w:val="20"/>
                <w:szCs w:val="20"/>
                <w:shd w:val="clear" w:color="auto" w:fill="FFFFFF"/>
              </w:rPr>
              <w:t xml:space="preserve"> for students. </w:t>
            </w:r>
          </w:p>
          <w:p w14:paraId="117174E3" w14:textId="779F2128" w:rsidR="002A7739" w:rsidRPr="00406564" w:rsidRDefault="000401FE" w:rsidP="00FF7AB1">
            <w:pPr>
              <w:pStyle w:val="ListParagraph"/>
              <w:numPr>
                <w:ilvl w:val="0"/>
                <w:numId w:val="2"/>
              </w:numPr>
              <w:rPr>
                <w:rFonts w:cs="Arial"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Cs/>
                <w:color w:val="222222"/>
                <w:sz w:val="20"/>
                <w:szCs w:val="20"/>
                <w:shd w:val="clear" w:color="auto" w:fill="FFFFFF"/>
              </w:rPr>
              <w:t xml:space="preserve">Provide and/or </w:t>
            </w:r>
            <w:r w:rsidR="005477EE">
              <w:rPr>
                <w:rFonts w:cs="Arial"/>
                <w:bCs/>
                <w:color w:val="222222"/>
                <w:sz w:val="20"/>
                <w:szCs w:val="20"/>
                <w:shd w:val="clear" w:color="auto" w:fill="FFFFFF"/>
              </w:rPr>
              <w:t xml:space="preserve">Refer families in need of </w:t>
            </w:r>
            <w:r>
              <w:rPr>
                <w:rFonts w:cs="Arial"/>
                <w:bCs/>
                <w:color w:val="222222"/>
                <w:sz w:val="20"/>
                <w:szCs w:val="20"/>
                <w:shd w:val="clear" w:color="auto" w:fill="FFFFFF"/>
              </w:rPr>
              <w:t xml:space="preserve">basic </w:t>
            </w:r>
            <w:r w:rsidR="002A7739" w:rsidRPr="00406564">
              <w:rPr>
                <w:rFonts w:cs="Arial"/>
                <w:bCs/>
                <w:color w:val="222222"/>
                <w:sz w:val="20"/>
                <w:szCs w:val="20"/>
                <w:shd w:val="clear" w:color="auto" w:fill="FFFFFF"/>
              </w:rPr>
              <w:t>items (</w:t>
            </w:r>
            <w:r w:rsidR="00EE050C" w:rsidRPr="00406564">
              <w:rPr>
                <w:rFonts w:cs="Arial"/>
                <w:bCs/>
                <w:color w:val="222222"/>
                <w:sz w:val="20"/>
                <w:szCs w:val="20"/>
                <w:shd w:val="clear" w:color="auto" w:fill="FFFFFF"/>
              </w:rPr>
              <w:t>i.e.,</w:t>
            </w:r>
            <w:r w:rsidR="002A7739" w:rsidRPr="00406564">
              <w:rPr>
                <w:rFonts w:cs="Arial"/>
                <w:bCs/>
                <w:color w:val="222222"/>
                <w:sz w:val="20"/>
                <w:szCs w:val="20"/>
                <w:shd w:val="clear" w:color="auto" w:fill="FFFFFF"/>
              </w:rPr>
              <w:t xml:space="preserve"> clothes, shoes, school supplies)</w:t>
            </w:r>
            <w:r>
              <w:rPr>
                <w:rFonts w:cs="Arial"/>
                <w:bCs/>
                <w:color w:val="222222"/>
                <w:sz w:val="20"/>
                <w:szCs w:val="20"/>
                <w:shd w:val="clear" w:color="auto" w:fill="FFFFFF"/>
              </w:rPr>
              <w:t xml:space="preserve"> – case by case</w:t>
            </w:r>
          </w:p>
          <w:p w14:paraId="489DEA8D" w14:textId="714D1D80" w:rsidR="002A7739" w:rsidRPr="00406564" w:rsidRDefault="002A7739" w:rsidP="00FF7AB1">
            <w:pPr>
              <w:pStyle w:val="ListParagraph"/>
              <w:numPr>
                <w:ilvl w:val="0"/>
                <w:numId w:val="2"/>
              </w:numPr>
              <w:rPr>
                <w:rFonts w:cs="Arial"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406564">
              <w:rPr>
                <w:rFonts w:cs="Arial"/>
                <w:bCs/>
                <w:color w:val="222222"/>
                <w:sz w:val="20"/>
                <w:szCs w:val="20"/>
                <w:shd w:val="clear" w:color="auto" w:fill="FFFFFF"/>
              </w:rPr>
              <w:t xml:space="preserve">Assist with displaced or homeless </w:t>
            </w:r>
            <w:r w:rsidR="0029440C">
              <w:rPr>
                <w:rFonts w:cs="Arial"/>
                <w:bCs/>
                <w:color w:val="222222"/>
                <w:sz w:val="20"/>
                <w:szCs w:val="20"/>
                <w:shd w:val="clear" w:color="auto" w:fill="FFFFFF"/>
              </w:rPr>
              <w:t>students</w:t>
            </w:r>
          </w:p>
          <w:p w14:paraId="5127D99E" w14:textId="77777777" w:rsidR="000B4EA7" w:rsidRDefault="0029440C" w:rsidP="00FF7AB1">
            <w:pPr>
              <w:pStyle w:val="ListParagraph"/>
              <w:numPr>
                <w:ilvl w:val="0"/>
                <w:numId w:val="2"/>
              </w:numPr>
              <w:rPr>
                <w:rFonts w:cs="Arial"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Cs/>
                <w:color w:val="222222"/>
                <w:sz w:val="20"/>
                <w:szCs w:val="20"/>
                <w:shd w:val="clear" w:color="auto" w:fill="FFFFFF"/>
              </w:rPr>
              <w:t>Provide support/resources for mental health counseling</w:t>
            </w:r>
            <w:r w:rsidR="000B4EA7">
              <w:rPr>
                <w:rFonts w:cs="Arial"/>
                <w:bCs/>
                <w:color w:val="222222"/>
                <w:sz w:val="20"/>
                <w:szCs w:val="20"/>
                <w:shd w:val="clear" w:color="auto" w:fill="FFFFFF"/>
              </w:rPr>
              <w:t>/referrals</w:t>
            </w:r>
          </w:p>
          <w:p w14:paraId="6D3C0500" w14:textId="3A29F503" w:rsidR="002A7739" w:rsidRPr="00406564" w:rsidRDefault="000A658C" w:rsidP="00FF7AB1">
            <w:pPr>
              <w:pStyle w:val="ListParagraph"/>
              <w:numPr>
                <w:ilvl w:val="0"/>
                <w:numId w:val="2"/>
              </w:numPr>
              <w:rPr>
                <w:rFonts w:cs="Arial"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Cs/>
                <w:color w:val="222222"/>
                <w:sz w:val="20"/>
                <w:szCs w:val="20"/>
                <w:shd w:val="clear" w:color="auto" w:fill="FFFFFF"/>
              </w:rPr>
              <w:t>Conduct</w:t>
            </w:r>
            <w:r w:rsidR="002A7739" w:rsidRPr="00406564">
              <w:rPr>
                <w:rFonts w:cs="Arial"/>
                <w:bCs/>
                <w:color w:val="222222"/>
                <w:sz w:val="20"/>
                <w:szCs w:val="20"/>
                <w:shd w:val="clear" w:color="auto" w:fill="FFFFFF"/>
              </w:rPr>
              <w:t xml:space="preserve"> Risk/Threat Assessments</w:t>
            </w:r>
          </w:p>
          <w:p w14:paraId="3298D2C7" w14:textId="77777777" w:rsidR="00FF7AB1" w:rsidRDefault="00FF7AB1" w:rsidP="00FF7AB1">
            <w:pPr>
              <w:pStyle w:val="ListParagraph"/>
              <w:numPr>
                <w:ilvl w:val="0"/>
                <w:numId w:val="2"/>
              </w:numPr>
              <w:rPr>
                <w:rFonts w:cs="Arial"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406564">
              <w:rPr>
                <w:rFonts w:cs="Arial"/>
                <w:bCs/>
                <w:color w:val="222222"/>
                <w:sz w:val="20"/>
                <w:szCs w:val="20"/>
                <w:shd w:val="clear" w:color="auto" w:fill="FFFFFF"/>
              </w:rPr>
              <w:t>Conduct home visits as needed</w:t>
            </w:r>
          </w:p>
          <w:p w14:paraId="4F54A947" w14:textId="126699F3" w:rsidR="00F465C5" w:rsidRPr="00F465C5" w:rsidRDefault="00F465C5" w:rsidP="00F465C5">
            <w:pPr>
              <w:rPr>
                <w:rFonts w:cs="Arial"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Cs/>
                <w:color w:val="222222"/>
                <w:sz w:val="20"/>
                <w:szCs w:val="20"/>
                <w:shd w:val="clear" w:color="auto" w:fill="FFFFFF"/>
              </w:rPr>
              <w:t>However, this is not a complete list of resources and services offered.  Please, feel free to contact me for additional information as needed.</w:t>
            </w:r>
          </w:p>
          <w:p w14:paraId="059C1FC0" w14:textId="4B1A647B" w:rsidR="00F465C5" w:rsidRPr="00F465C5" w:rsidRDefault="00FF7AB1" w:rsidP="00F465C5">
            <w:pPr>
              <w:rPr>
                <w:color w:val="000000" w:themeColor="text1"/>
              </w:rPr>
            </w:pPr>
            <w:r w:rsidRPr="00406564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 xml:space="preserve">You can </w:t>
            </w:r>
            <w:r w:rsidR="00F465C5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 xml:space="preserve">find more information about our school online at </w:t>
            </w:r>
            <w:r w:rsidR="00F465C5" w:rsidRPr="00F465C5">
              <w:rPr>
                <w:color w:val="000000" w:themeColor="text1"/>
              </w:rPr>
              <w:t>https://www.hillsboroughschools.org/mango</w:t>
            </w:r>
          </w:p>
          <w:p w14:paraId="59B885DF" w14:textId="6E1C0BFF" w:rsidR="00F465C5" w:rsidRPr="006805DF" w:rsidRDefault="00F465C5" w:rsidP="00F465C5">
            <w:pPr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>Follow us on</w:t>
            </w:r>
            <w:r w:rsidR="00CF72DD" w:rsidRPr="00406564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 xml:space="preserve"> Twitter @</w:t>
            </w:r>
            <w:r w:rsidR="00D2601D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>HcpsMango</w:t>
            </w:r>
            <w:r w:rsidR="000A36A2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 xml:space="preserve"> OR Facebook </w:t>
            </w:r>
            <w:r w:rsidR="00E1144C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 xml:space="preserve">@ </w:t>
            </w:r>
            <w:r w:rsidR="00D2601D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>Mango Elementary School</w:t>
            </w:r>
          </w:p>
        </w:tc>
      </w:tr>
      <w:tr w:rsidR="000629D5" w14:paraId="43F36AA1" w14:textId="77777777" w:rsidTr="009B1120">
        <w:trPr>
          <w:trHeight w:val="9504"/>
        </w:trPr>
        <w:tc>
          <w:tcPr>
            <w:tcW w:w="3780" w:type="dxa"/>
            <w:vAlign w:val="bottom"/>
          </w:tcPr>
          <w:p w14:paraId="3BFCD032" w14:textId="77777777" w:rsidR="00A979C3" w:rsidRDefault="00A979C3" w:rsidP="00846D4F">
            <w:pPr>
              <w:pStyle w:val="Title"/>
              <w:rPr>
                <w:sz w:val="48"/>
                <w:szCs w:val="48"/>
              </w:rPr>
            </w:pPr>
          </w:p>
          <w:p w14:paraId="44334F2E" w14:textId="0F76F3B2" w:rsidR="000629D5" w:rsidRPr="0042185F" w:rsidRDefault="00FF7AB1" w:rsidP="00846D4F">
            <w:pPr>
              <w:pStyle w:val="Title"/>
              <w:rPr>
                <w:sz w:val="48"/>
                <w:szCs w:val="48"/>
              </w:rPr>
            </w:pPr>
            <w:r w:rsidRPr="0042185F">
              <w:rPr>
                <w:sz w:val="48"/>
                <w:szCs w:val="48"/>
              </w:rPr>
              <w:t>Mrs.</w:t>
            </w:r>
            <w:r w:rsidR="00516CA1" w:rsidRPr="0042185F">
              <w:rPr>
                <w:noProof/>
                <w:lang w:eastAsia="en-US"/>
              </w:rPr>
              <w:t xml:space="preserve"> </w:t>
            </w:r>
            <w:r w:rsidR="006805DF">
              <w:rPr>
                <w:sz w:val="48"/>
                <w:szCs w:val="48"/>
              </w:rPr>
              <w:t>Villadiego</w:t>
            </w:r>
            <w:r w:rsidRPr="0042185F">
              <w:rPr>
                <w:sz w:val="48"/>
                <w:szCs w:val="48"/>
              </w:rPr>
              <w:t xml:space="preserve"> </w:t>
            </w:r>
          </w:p>
          <w:p w14:paraId="7F717990" w14:textId="77777777" w:rsidR="000629D5" w:rsidRPr="0042185F" w:rsidRDefault="00FF7AB1" w:rsidP="000629D5">
            <w:pPr>
              <w:pStyle w:val="Subtitle"/>
              <w:rPr>
                <w:color w:val="auto"/>
                <w:spacing w:val="1"/>
                <w:w w:val="97"/>
                <w:sz w:val="36"/>
                <w:szCs w:val="36"/>
              </w:rPr>
            </w:pPr>
            <w:r w:rsidRPr="00053E59">
              <w:rPr>
                <w:spacing w:val="1"/>
                <w:w w:val="59"/>
                <w:sz w:val="36"/>
                <w:szCs w:val="36"/>
              </w:rPr>
              <w:t>School Social Worke</w:t>
            </w:r>
            <w:r w:rsidRPr="00053E59">
              <w:rPr>
                <w:spacing w:val="2"/>
                <w:w w:val="59"/>
                <w:sz w:val="36"/>
                <w:szCs w:val="36"/>
              </w:rPr>
              <w:t>r</w:t>
            </w:r>
          </w:p>
          <w:sdt>
            <w:sdtPr>
              <w:rPr>
                <w:rFonts w:asciiTheme="minorHAnsi" w:hAnsiTheme="minorHAnsi"/>
              </w:rPr>
              <w:id w:val="-1954003311"/>
              <w:placeholder>
                <w:docPart w:val="51BD9D3A499044329692D7ED053A3DAE"/>
              </w:placeholder>
              <w:temporary/>
              <w:showingPlcHdr/>
              <w15:appearance w15:val="hidden"/>
            </w:sdtPr>
            <w:sdtContent>
              <w:p w14:paraId="375D0FF5" w14:textId="77777777" w:rsidR="000629D5" w:rsidRPr="0042185F" w:rsidRDefault="000629D5" w:rsidP="00846D4F">
                <w:pPr>
                  <w:pStyle w:val="Heading2"/>
                  <w:rPr>
                    <w:rFonts w:asciiTheme="minorHAnsi" w:hAnsiTheme="minorHAnsi"/>
                  </w:rPr>
                </w:pPr>
                <w:r w:rsidRPr="0042185F">
                  <w:rPr>
                    <w:rStyle w:val="Heading2Char"/>
                    <w:rFonts w:asciiTheme="minorHAnsi" w:hAnsiTheme="minorHAnsi"/>
                    <w:b/>
                    <w:bCs/>
                    <w:caps/>
                  </w:rPr>
                  <w:t>CONTACT</w:t>
                </w:r>
              </w:p>
            </w:sdtContent>
          </w:sdt>
          <w:sdt>
            <w:sdtPr>
              <w:id w:val="1111563247"/>
              <w:placeholder>
                <w:docPart w:val="882F3D6901DD4EA1B68888CBC9D7ED4E"/>
              </w:placeholder>
              <w:temporary/>
              <w:showingPlcHdr/>
              <w15:appearance w15:val="hidden"/>
            </w:sdtPr>
            <w:sdtContent>
              <w:p w14:paraId="083A00ED" w14:textId="77777777" w:rsidR="000629D5" w:rsidRPr="0042185F" w:rsidRDefault="000629D5" w:rsidP="000629D5">
                <w:pPr>
                  <w:pStyle w:val="ContactDetails"/>
                </w:pPr>
                <w:r w:rsidRPr="0042185F">
                  <w:t>PHONE:</w:t>
                </w:r>
              </w:p>
            </w:sdtContent>
          </w:sdt>
          <w:p w14:paraId="1CB7D6EA" w14:textId="41A87A93" w:rsidR="009548E5" w:rsidRPr="0042185F" w:rsidRDefault="00CF72DD" w:rsidP="000629D5">
            <w:pPr>
              <w:pStyle w:val="ContactDetails"/>
            </w:pPr>
            <w:r w:rsidRPr="0042185F">
              <w:t>(813) 744-8</w:t>
            </w:r>
            <w:r w:rsidR="006805DF">
              <w:t>208</w:t>
            </w:r>
            <w:r w:rsidR="009548E5" w:rsidRPr="0042185F">
              <w:t xml:space="preserve"> ext. </w:t>
            </w:r>
            <w:r w:rsidR="006805DF">
              <w:t>102</w:t>
            </w:r>
          </w:p>
          <w:p w14:paraId="53BC8AA6" w14:textId="2B41BDA5" w:rsidR="000629D5" w:rsidRPr="0042185F" w:rsidRDefault="000629D5" w:rsidP="000629D5">
            <w:pPr>
              <w:pStyle w:val="NoSpacing"/>
            </w:pPr>
          </w:p>
          <w:sdt>
            <w:sdtPr>
              <w:id w:val="-240260293"/>
              <w:placeholder>
                <w:docPart w:val="15EA7C30D5D84BB9902A1152D314F76B"/>
              </w:placeholder>
              <w:temporary/>
              <w:showingPlcHdr/>
              <w15:appearance w15:val="hidden"/>
            </w:sdtPr>
            <w:sdtContent>
              <w:p w14:paraId="031FF2A0" w14:textId="77777777" w:rsidR="000629D5" w:rsidRPr="0042185F" w:rsidRDefault="000629D5" w:rsidP="000629D5">
                <w:pPr>
                  <w:pStyle w:val="ContactDetails"/>
                </w:pPr>
                <w:r w:rsidRPr="0042185F">
                  <w:t>EMAIL:</w:t>
                </w:r>
              </w:p>
            </w:sdtContent>
          </w:sdt>
          <w:p w14:paraId="7BABA250" w14:textId="2E58FE3A" w:rsidR="00FF7AB1" w:rsidRPr="0042185F" w:rsidRDefault="006805DF" w:rsidP="00FF7AB1">
            <w:pPr>
              <w:pStyle w:val="ContactDetails"/>
            </w:pPr>
            <w:r>
              <w:t>Sherry.Villadiego</w:t>
            </w:r>
            <w:r w:rsidR="00CF72DD" w:rsidRPr="0042185F">
              <w:t>@</w:t>
            </w:r>
            <w:r w:rsidR="00E93F0E">
              <w:t>hcps.net</w:t>
            </w:r>
          </w:p>
          <w:p w14:paraId="027ECE21" w14:textId="486BC939" w:rsidR="000629D5" w:rsidRPr="00846D4F" w:rsidRDefault="00DC200B" w:rsidP="000629D5">
            <w:pPr>
              <w:pStyle w:val="ContactDetails"/>
              <w:rPr>
                <w:rStyle w:val="Hyperlink"/>
              </w:rPr>
            </w:pPr>
            <w:r w:rsidRPr="00406564">
              <w:rPr>
                <w:noProof/>
                <w:sz w:val="48"/>
                <w:szCs w:val="48"/>
                <w:lang w:eastAsia="en-US"/>
              </w:rPr>
              <w:drawing>
                <wp:anchor distT="0" distB="0" distL="114300" distR="114300" simplePos="0" relativeHeight="251663360" behindDoc="0" locked="0" layoutInCell="1" allowOverlap="1" wp14:anchorId="0EDBBE2C" wp14:editId="710AF7E8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480695</wp:posOffset>
                  </wp:positionV>
                  <wp:extent cx="2197735" cy="198310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735" cy="198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0" w:type="dxa"/>
          </w:tcPr>
          <w:p w14:paraId="55B68428" w14:textId="77777777" w:rsidR="000629D5" w:rsidRDefault="000629D5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Merge/>
          </w:tcPr>
          <w:p w14:paraId="55F8C6E7" w14:textId="77777777" w:rsidR="000629D5" w:rsidRPr="004D3011" w:rsidRDefault="000629D5" w:rsidP="004D3011">
            <w:pPr>
              <w:rPr>
                <w:color w:val="FFFFFF" w:themeColor="background1"/>
              </w:rPr>
            </w:pPr>
          </w:p>
        </w:tc>
      </w:tr>
    </w:tbl>
    <w:p w14:paraId="6C4E6CBD" w14:textId="3E71EDAB" w:rsidR="002D5952" w:rsidRPr="00846D4F" w:rsidRDefault="001E19D2" w:rsidP="00846D4F">
      <w:pPr>
        <w:tabs>
          <w:tab w:val="left" w:pos="990"/>
        </w:tabs>
        <w:spacing w:after="0"/>
        <w:rPr>
          <w:sz w:val="8"/>
        </w:rPr>
      </w:pPr>
      <w:r>
        <w:rPr>
          <w:sz w:val="8"/>
        </w:rPr>
        <w:t xml:space="preserve"> </w:t>
      </w:r>
    </w:p>
    <w:sectPr w:rsidR="002D5952" w:rsidRPr="00846D4F" w:rsidSect="00C21700">
      <w:headerReference w:type="default" r:id="rId13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A1A99" w14:textId="77777777" w:rsidR="00D53F5D" w:rsidRDefault="00D53F5D" w:rsidP="000C45FF">
      <w:r>
        <w:separator/>
      </w:r>
    </w:p>
  </w:endnote>
  <w:endnote w:type="continuationSeparator" w:id="0">
    <w:p w14:paraId="1CAD8B44" w14:textId="77777777" w:rsidR="00D53F5D" w:rsidRDefault="00D53F5D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13933" w14:textId="77777777" w:rsidR="00D53F5D" w:rsidRDefault="00D53F5D" w:rsidP="000C45FF">
      <w:r>
        <w:separator/>
      </w:r>
    </w:p>
  </w:footnote>
  <w:footnote w:type="continuationSeparator" w:id="0">
    <w:p w14:paraId="22AE7A34" w14:textId="77777777" w:rsidR="00D53F5D" w:rsidRDefault="00D53F5D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425B9" w14:textId="77777777" w:rsidR="000C45FF" w:rsidRDefault="000C45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39402EC1" wp14:editId="16F30725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BE23D4"/>
    <w:multiLevelType w:val="hybridMultilevel"/>
    <w:tmpl w:val="51967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AE748F"/>
    <w:multiLevelType w:val="hybridMultilevel"/>
    <w:tmpl w:val="DBA04926"/>
    <w:lvl w:ilvl="0" w:tplc="90A47612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2021056">
    <w:abstractNumId w:val="1"/>
  </w:num>
  <w:num w:numId="2" w16cid:durableId="733549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AB1"/>
    <w:rsid w:val="000338C2"/>
    <w:rsid w:val="00036450"/>
    <w:rsid w:val="000401FE"/>
    <w:rsid w:val="00053E59"/>
    <w:rsid w:val="00061C84"/>
    <w:rsid w:val="000629D5"/>
    <w:rsid w:val="00070F93"/>
    <w:rsid w:val="00076632"/>
    <w:rsid w:val="000803D4"/>
    <w:rsid w:val="00093C50"/>
    <w:rsid w:val="000A36A2"/>
    <w:rsid w:val="000A658C"/>
    <w:rsid w:val="000B4EA7"/>
    <w:rsid w:val="000C45FF"/>
    <w:rsid w:val="000E3FD1"/>
    <w:rsid w:val="000F46E6"/>
    <w:rsid w:val="001306E6"/>
    <w:rsid w:val="00180329"/>
    <w:rsid w:val="00182FDB"/>
    <w:rsid w:val="0019001F"/>
    <w:rsid w:val="001A74A5"/>
    <w:rsid w:val="001B2ABD"/>
    <w:rsid w:val="001C5EDB"/>
    <w:rsid w:val="001D2335"/>
    <w:rsid w:val="001E1759"/>
    <w:rsid w:val="001E19D2"/>
    <w:rsid w:val="001F1ECC"/>
    <w:rsid w:val="002400EB"/>
    <w:rsid w:val="00244620"/>
    <w:rsid w:val="00256CF7"/>
    <w:rsid w:val="0029440C"/>
    <w:rsid w:val="002A7739"/>
    <w:rsid w:val="002D5952"/>
    <w:rsid w:val="0030481B"/>
    <w:rsid w:val="00387738"/>
    <w:rsid w:val="00406564"/>
    <w:rsid w:val="004071FC"/>
    <w:rsid w:val="0042185F"/>
    <w:rsid w:val="004374B1"/>
    <w:rsid w:val="00445947"/>
    <w:rsid w:val="004813B3"/>
    <w:rsid w:val="00486A2D"/>
    <w:rsid w:val="00496591"/>
    <w:rsid w:val="004C63E4"/>
    <w:rsid w:val="004D3011"/>
    <w:rsid w:val="00516CA1"/>
    <w:rsid w:val="005477EE"/>
    <w:rsid w:val="00552CEC"/>
    <w:rsid w:val="005645EE"/>
    <w:rsid w:val="00566669"/>
    <w:rsid w:val="005D6289"/>
    <w:rsid w:val="005E39D5"/>
    <w:rsid w:val="005E7D25"/>
    <w:rsid w:val="006013E3"/>
    <w:rsid w:val="00612544"/>
    <w:rsid w:val="0062123A"/>
    <w:rsid w:val="00646E75"/>
    <w:rsid w:val="006610D6"/>
    <w:rsid w:val="006771D0"/>
    <w:rsid w:val="006805DF"/>
    <w:rsid w:val="006A0836"/>
    <w:rsid w:val="00715FCB"/>
    <w:rsid w:val="00743101"/>
    <w:rsid w:val="00780960"/>
    <w:rsid w:val="007867A0"/>
    <w:rsid w:val="007927F5"/>
    <w:rsid w:val="007B4FCE"/>
    <w:rsid w:val="007C33C7"/>
    <w:rsid w:val="00800936"/>
    <w:rsid w:val="00802CA0"/>
    <w:rsid w:val="008221DB"/>
    <w:rsid w:val="008430F4"/>
    <w:rsid w:val="00846D4F"/>
    <w:rsid w:val="008C1736"/>
    <w:rsid w:val="008E2B4C"/>
    <w:rsid w:val="00902243"/>
    <w:rsid w:val="00922D5C"/>
    <w:rsid w:val="009327D4"/>
    <w:rsid w:val="009548E5"/>
    <w:rsid w:val="009732DF"/>
    <w:rsid w:val="00975782"/>
    <w:rsid w:val="009B1120"/>
    <w:rsid w:val="009E7C63"/>
    <w:rsid w:val="00A10A67"/>
    <w:rsid w:val="00A2118D"/>
    <w:rsid w:val="00A30879"/>
    <w:rsid w:val="00A30A2A"/>
    <w:rsid w:val="00A43818"/>
    <w:rsid w:val="00A748B7"/>
    <w:rsid w:val="00A979C3"/>
    <w:rsid w:val="00AD4E9A"/>
    <w:rsid w:val="00AD76E2"/>
    <w:rsid w:val="00B12CAD"/>
    <w:rsid w:val="00B20152"/>
    <w:rsid w:val="00B669A2"/>
    <w:rsid w:val="00B70850"/>
    <w:rsid w:val="00BD5240"/>
    <w:rsid w:val="00C066B6"/>
    <w:rsid w:val="00C21700"/>
    <w:rsid w:val="00C37BA1"/>
    <w:rsid w:val="00C4674C"/>
    <w:rsid w:val="00C506CF"/>
    <w:rsid w:val="00C72BED"/>
    <w:rsid w:val="00C820AA"/>
    <w:rsid w:val="00C9578B"/>
    <w:rsid w:val="00CA562E"/>
    <w:rsid w:val="00CB2D30"/>
    <w:rsid w:val="00CF72DD"/>
    <w:rsid w:val="00D12291"/>
    <w:rsid w:val="00D2522B"/>
    <w:rsid w:val="00D2601D"/>
    <w:rsid w:val="00D53F5D"/>
    <w:rsid w:val="00D569E5"/>
    <w:rsid w:val="00D61F32"/>
    <w:rsid w:val="00D73DB4"/>
    <w:rsid w:val="00D82F2F"/>
    <w:rsid w:val="00DA694B"/>
    <w:rsid w:val="00DA7D27"/>
    <w:rsid w:val="00DC200B"/>
    <w:rsid w:val="00DD172A"/>
    <w:rsid w:val="00E1144C"/>
    <w:rsid w:val="00E12ADA"/>
    <w:rsid w:val="00E13197"/>
    <w:rsid w:val="00E23D83"/>
    <w:rsid w:val="00E25A26"/>
    <w:rsid w:val="00E55D74"/>
    <w:rsid w:val="00E866EC"/>
    <w:rsid w:val="00E93B74"/>
    <w:rsid w:val="00E93F0E"/>
    <w:rsid w:val="00EA0A03"/>
    <w:rsid w:val="00EB3A62"/>
    <w:rsid w:val="00ED32D8"/>
    <w:rsid w:val="00ED4676"/>
    <w:rsid w:val="00EE050C"/>
    <w:rsid w:val="00EF280B"/>
    <w:rsid w:val="00F26533"/>
    <w:rsid w:val="00F40B71"/>
    <w:rsid w:val="00F465C5"/>
    <w:rsid w:val="00F60274"/>
    <w:rsid w:val="00F77FB9"/>
    <w:rsid w:val="00FB068F"/>
    <w:rsid w:val="00FF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30FFA1"/>
  <w14:defaultImageDpi w14:val="32767"/>
  <w15:chartTrackingRefBased/>
  <w15:docId w15:val="{8B07C8BF-D0DC-4408-AE3C-2F505910D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5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D4F"/>
    <w:pPr>
      <w:spacing w:after="20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4D3011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rsid w:val="00E93B74"/>
    <w:rPr>
      <w:color w:val="B85A22" w:themeColor="accent2" w:themeShade="B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29D5"/>
    <w:pPr>
      <w:spacing w:after="480"/>
    </w:pPr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0629D5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29D5"/>
    <w:rPr>
      <w:rFonts w:asciiTheme="majorHAnsi" w:eastAsiaTheme="majorEastAsia" w:hAnsiTheme="majorHAnsi" w:cstheme="majorBidi"/>
      <w:b/>
      <w:caps/>
      <w:sz w:val="22"/>
    </w:rPr>
  </w:style>
  <w:style w:type="paragraph" w:styleId="ListBullet">
    <w:name w:val="List Bullet"/>
    <w:basedOn w:val="Normal"/>
    <w:uiPriority w:val="5"/>
    <w:rsid w:val="000629D5"/>
    <w:pPr>
      <w:numPr>
        <w:numId w:val="1"/>
      </w:numPr>
      <w:spacing w:after="120" w:line="276" w:lineRule="auto"/>
      <w:ind w:left="720"/>
    </w:pPr>
    <w:rPr>
      <w:rFonts w:eastAsia="Times New Roman" w:cs="Times New Roman"/>
      <w:szCs w:val="20"/>
      <w:lang w:eastAsia="en-US"/>
    </w:rPr>
  </w:style>
  <w:style w:type="character" w:customStyle="1" w:styleId="Greytext">
    <w:name w:val="Grey text"/>
    <w:basedOn w:val="DefaultParagraphFont"/>
    <w:uiPriority w:val="4"/>
    <w:semiHidden/>
    <w:qFormat/>
    <w:rsid w:val="000629D5"/>
    <w:rPr>
      <w:color w:val="808080" w:themeColor="background1" w:themeShade="80"/>
    </w:rPr>
  </w:style>
  <w:style w:type="paragraph" w:customStyle="1" w:styleId="Address">
    <w:name w:val="Address"/>
    <w:basedOn w:val="Normal"/>
    <w:qFormat/>
    <w:rsid w:val="000629D5"/>
    <w:pPr>
      <w:spacing w:after="360"/>
      <w:contextualSpacing/>
    </w:pPr>
  </w:style>
  <w:style w:type="paragraph" w:customStyle="1" w:styleId="ContactDetails">
    <w:name w:val="Contact Details"/>
    <w:basedOn w:val="Normal"/>
    <w:qFormat/>
    <w:rsid w:val="000629D5"/>
    <w:pPr>
      <w:contextualSpacing/>
    </w:pPr>
  </w:style>
  <w:style w:type="paragraph" w:styleId="NoSpacing">
    <w:name w:val="No Spacing"/>
    <w:uiPriority w:val="1"/>
    <w:qFormat/>
    <w:rsid w:val="000629D5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FF7AB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170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9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4085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445739113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wich6\AppData\Roaming\Microsoft\Templates\Blue%20grey%20cover%20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1BD9D3A499044329692D7ED053A3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D34D5-2FE7-41EC-8307-95DED4FB4CBC}"/>
      </w:docPartPr>
      <w:docPartBody>
        <w:p w:rsidR="00CA3EF2" w:rsidRDefault="00CA3EF2">
          <w:pPr>
            <w:pStyle w:val="51BD9D3A499044329692D7ED053A3DAE"/>
          </w:pPr>
          <w:r w:rsidRPr="00846D4F">
            <w:rPr>
              <w:rStyle w:val="Heading2Char"/>
            </w:rPr>
            <w:t>CONTACT</w:t>
          </w:r>
        </w:p>
      </w:docPartBody>
    </w:docPart>
    <w:docPart>
      <w:docPartPr>
        <w:name w:val="882F3D6901DD4EA1B68888CBC9D7E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671AA-14F3-4381-82B9-5D1F75CB7130}"/>
      </w:docPartPr>
      <w:docPartBody>
        <w:p w:rsidR="00CA3EF2" w:rsidRDefault="00CA3EF2">
          <w:pPr>
            <w:pStyle w:val="882F3D6901DD4EA1B68888CBC9D7ED4E"/>
          </w:pPr>
          <w:r w:rsidRPr="004D3011">
            <w:t>PHONE:</w:t>
          </w:r>
        </w:p>
      </w:docPartBody>
    </w:docPart>
    <w:docPart>
      <w:docPartPr>
        <w:name w:val="15EA7C30D5D84BB9902A1152D314F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FE0E4-0D61-4850-8B09-9427C3E38B56}"/>
      </w:docPartPr>
      <w:docPartBody>
        <w:p w:rsidR="00CA3EF2" w:rsidRDefault="00CA3EF2">
          <w:pPr>
            <w:pStyle w:val="15EA7C30D5D84BB9902A1152D314F76B"/>
          </w:pPr>
          <w:r w:rsidRPr="004D3011">
            <w:t>EMAIL: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AE748F"/>
    <w:multiLevelType w:val="hybridMultilevel"/>
    <w:tmpl w:val="DBA04926"/>
    <w:lvl w:ilvl="0" w:tplc="90A47612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2131190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EF2"/>
    <w:rsid w:val="001E58DF"/>
    <w:rsid w:val="00384A28"/>
    <w:rsid w:val="00387738"/>
    <w:rsid w:val="00421E56"/>
    <w:rsid w:val="004A27D6"/>
    <w:rsid w:val="00C7757E"/>
    <w:rsid w:val="00CA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156082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5"/>
    <w:pPr>
      <w:numPr>
        <w:numId w:val="1"/>
      </w:numPr>
      <w:spacing w:after="120" w:line="276" w:lineRule="auto"/>
      <w:ind w:left="720"/>
    </w:pPr>
    <w:rPr>
      <w:rFonts w:eastAsia="Times New Roman" w:cs="Times New Roman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51BD9D3A499044329692D7ED053A3DAE">
    <w:name w:val="51BD9D3A499044329692D7ED053A3DAE"/>
  </w:style>
  <w:style w:type="paragraph" w:customStyle="1" w:styleId="882F3D6901DD4EA1B68888CBC9D7ED4E">
    <w:name w:val="882F3D6901DD4EA1B68888CBC9D7ED4E"/>
  </w:style>
  <w:style w:type="paragraph" w:customStyle="1" w:styleId="15EA7C30D5D84BB9902A1152D314F76B">
    <w:name w:val="15EA7C30D5D84BB9902A1152D314F76B"/>
  </w:style>
  <w:style w:type="character" w:styleId="Hyperlink">
    <w:name w:val="Hyperlink"/>
    <w:basedOn w:val="DefaultParagraphFont"/>
    <w:uiPriority w:val="99"/>
    <w:rPr>
      <w:color w:val="BF4E14" w:themeColor="accent2" w:themeShade="BF"/>
      <w:u w:val="singl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B03C41-7C44-40A7-B0F9-10640F9D80B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3630FBCC-A926-441F-A1DD-7C612FD881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574C20-78E4-43FF-BE9E-4FC9F23144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grey cover letter</Template>
  <TotalTime>2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Walrath</dc:creator>
  <cp:keywords/>
  <dc:description/>
  <cp:lastModifiedBy>Jessica Walrath</cp:lastModifiedBy>
  <cp:revision>4</cp:revision>
  <dcterms:created xsi:type="dcterms:W3CDTF">2024-08-09T15:49:00Z</dcterms:created>
  <dcterms:modified xsi:type="dcterms:W3CDTF">2024-08-09T15:51:00Z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